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9F" w:rsidRDefault="0073229F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:</w:t>
      </w:r>
    </w:p>
    <w:p w:rsidR="0073229F" w:rsidRDefault="0073229F">
      <w:pPr>
        <w:spacing w:line="360" w:lineRule="auto"/>
        <w:rPr>
          <w:rFonts w:ascii="宋体"/>
          <w:b/>
          <w:sz w:val="28"/>
          <w:szCs w:val="28"/>
        </w:rPr>
      </w:pPr>
    </w:p>
    <w:p w:rsidR="0073229F" w:rsidRDefault="0073229F" w:rsidP="00A83069">
      <w:pPr>
        <w:spacing w:line="480" w:lineRule="auto"/>
        <w:ind w:firstLineChars="49" w:firstLine="3168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药品微生物限度及无菌检查学习班回执</w:t>
      </w:r>
    </w:p>
    <w:p w:rsidR="0073229F" w:rsidRDefault="0073229F">
      <w:pPr>
        <w:spacing w:line="480" w:lineRule="auto"/>
        <w:rPr>
          <w:rFonts w:ascii="宋体"/>
          <w:b/>
          <w:sz w:val="30"/>
          <w:szCs w:val="30"/>
        </w:rPr>
      </w:pPr>
    </w:p>
    <w:tbl>
      <w:tblPr>
        <w:tblW w:w="14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880"/>
        <w:gridCol w:w="3494"/>
        <w:gridCol w:w="1087"/>
        <w:gridCol w:w="2363"/>
        <w:gridCol w:w="1625"/>
        <w:gridCol w:w="1375"/>
      </w:tblGrid>
      <w:tr w:rsidR="0073229F" w:rsidRPr="001775CD" w:rsidTr="001775CD">
        <w:trPr>
          <w:trHeight w:val="615"/>
        </w:trPr>
        <w:tc>
          <w:tcPr>
            <w:tcW w:w="1188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494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??_GB2312" w:hint="eastAsia"/>
                <w:sz w:val="28"/>
                <w:szCs w:val="28"/>
              </w:rPr>
              <w:t>通信地址</w:t>
            </w:r>
          </w:p>
        </w:tc>
        <w:tc>
          <w:tcPr>
            <w:tcW w:w="1087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363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电话、手机</w:t>
            </w:r>
          </w:p>
        </w:tc>
        <w:tc>
          <w:tcPr>
            <w:tcW w:w="162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7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3229F" w:rsidRPr="001775CD" w:rsidTr="001775CD">
        <w:trPr>
          <w:trHeight w:val="846"/>
        </w:trPr>
        <w:tc>
          <w:tcPr>
            <w:tcW w:w="1188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229F" w:rsidRPr="001775CD" w:rsidTr="001775CD">
        <w:trPr>
          <w:trHeight w:val="698"/>
        </w:trPr>
        <w:tc>
          <w:tcPr>
            <w:tcW w:w="1188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229F" w:rsidRPr="001775CD" w:rsidTr="001775CD">
        <w:trPr>
          <w:trHeight w:val="683"/>
        </w:trPr>
        <w:tc>
          <w:tcPr>
            <w:tcW w:w="1188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3229F" w:rsidRPr="001775CD" w:rsidRDefault="0073229F" w:rsidP="001775C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3229F" w:rsidRPr="001775CD" w:rsidTr="001775CD">
        <w:trPr>
          <w:trHeight w:val="2325"/>
        </w:trPr>
        <w:tc>
          <w:tcPr>
            <w:tcW w:w="14012" w:type="dxa"/>
            <w:gridSpan w:val="7"/>
          </w:tcPr>
          <w:p w:rsidR="0073229F" w:rsidRPr="001775CD" w:rsidRDefault="0073229F" w:rsidP="0073229F">
            <w:pPr>
              <w:spacing w:line="360" w:lineRule="auto"/>
              <w:ind w:firstLineChars="50" w:firstLine="31680"/>
              <w:rPr>
                <w:rFonts w:ascii="宋体"/>
                <w:sz w:val="28"/>
                <w:szCs w:val="28"/>
              </w:rPr>
            </w:pPr>
            <w:r w:rsidRPr="001775CD">
              <w:rPr>
                <w:rFonts w:ascii="宋体" w:hAnsi="宋体" w:hint="eastAsia"/>
                <w:sz w:val="28"/>
                <w:szCs w:val="28"/>
              </w:rPr>
              <w:t>您对本次学习班的建议（内容、希望解决的问题）：</w:t>
            </w:r>
          </w:p>
        </w:tc>
      </w:tr>
    </w:tbl>
    <w:p w:rsidR="0073229F" w:rsidRDefault="0073229F">
      <w:pPr>
        <w:jc w:val="left"/>
        <w:rPr>
          <w:rFonts w:ascii="仿宋" w:eastAsia="仿宋" w:hAnsi="仿宋" w:cs="仿宋"/>
          <w:bCs/>
          <w:szCs w:val="21"/>
        </w:rPr>
      </w:pPr>
      <w:r>
        <w:rPr>
          <w:rFonts w:ascii="宋体" w:hAnsi="宋体" w:cs="宋体" w:hint="eastAsia"/>
          <w:szCs w:val="21"/>
        </w:rPr>
        <w:t>注：请</w:t>
      </w:r>
      <w:r>
        <w:rPr>
          <w:rFonts w:eastAsia="Times New Roman"/>
          <w:szCs w:val="21"/>
        </w:rPr>
        <w:t>11</w:t>
      </w:r>
      <w:r>
        <w:rPr>
          <w:rFonts w:ascii="宋体" w:hAnsi="宋体" w:cs="宋体" w:hint="eastAsia"/>
          <w:szCs w:val="21"/>
        </w:rPr>
        <w:t>月</w:t>
      </w:r>
      <w:r>
        <w:rPr>
          <w:rFonts w:eastAsia="Times New Roman"/>
          <w:szCs w:val="21"/>
        </w:rPr>
        <w:t>15</w:t>
      </w:r>
      <w:r>
        <w:rPr>
          <w:rFonts w:ascii="宋体" w:hAnsi="宋体" w:cs="宋体" w:hint="eastAsia"/>
          <w:szCs w:val="21"/>
        </w:rPr>
        <w:t>日前将回执报给我所刘媚媚</w:t>
      </w:r>
      <w:r>
        <w:rPr>
          <w:rFonts w:eastAsia="Times New Roman"/>
          <w:szCs w:val="21"/>
        </w:rPr>
        <w:t>0771-5827258</w:t>
      </w:r>
      <w:r>
        <w:rPr>
          <w:rFonts w:ascii="宋体" w:hAnsi="宋体" w:cs="宋体" w:hint="eastAsia"/>
          <w:szCs w:val="21"/>
        </w:rPr>
        <w:t>、</w:t>
      </w:r>
      <w:r>
        <w:rPr>
          <w:rFonts w:eastAsia="Times New Roman"/>
          <w:szCs w:val="21"/>
        </w:rPr>
        <w:t>5827908</w:t>
      </w:r>
      <w:r>
        <w:rPr>
          <w:rFonts w:ascii="宋体" w:hAnsi="宋体" w:cs="宋体" w:hint="eastAsia"/>
          <w:szCs w:val="21"/>
        </w:rPr>
        <w:t>（传真）、</w:t>
      </w:r>
      <w:r>
        <w:rPr>
          <w:rFonts w:eastAsia="Times New Roman"/>
          <w:szCs w:val="21"/>
        </w:rPr>
        <w:t>13878136121</w:t>
      </w:r>
      <w:r>
        <w:rPr>
          <w:rFonts w:ascii="宋体" w:hAnsi="宋体" w:cs="宋体" w:hint="eastAsia"/>
          <w:szCs w:val="21"/>
        </w:rPr>
        <w:t>、</w:t>
      </w:r>
      <w:hyperlink r:id="rId6" w:history="1">
        <w:r>
          <w:rPr>
            <w:rFonts w:eastAsia="Times New Roman"/>
            <w:szCs w:val="21"/>
          </w:rPr>
          <w:t>3425028714@qq.com</w:t>
        </w:r>
      </w:hyperlink>
      <w:r>
        <w:rPr>
          <w:rFonts w:ascii="宋体" w:hAnsi="宋体" w:cs="宋体" w:hint="eastAsia"/>
          <w:szCs w:val="21"/>
        </w:rPr>
        <w:t>（邮箱）、地址：南宁市青湖路</w:t>
      </w:r>
      <w:r>
        <w:rPr>
          <w:rFonts w:eastAsia="Times New Roman"/>
          <w:szCs w:val="21"/>
        </w:rPr>
        <w:t>9</w:t>
      </w:r>
      <w:r>
        <w:rPr>
          <w:rFonts w:ascii="宋体" w:hAnsi="宋体" w:cs="宋体" w:hint="eastAsia"/>
          <w:szCs w:val="21"/>
        </w:rPr>
        <w:t>号</w:t>
      </w:r>
      <w:r>
        <w:rPr>
          <w:rFonts w:eastAsia="Times New Roman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广西食品药品检验所</w:t>
      </w:r>
      <w:r>
        <w:rPr>
          <w:rFonts w:eastAsia="Times New Roman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业务科</w:t>
      </w:r>
      <w:r>
        <w:rPr>
          <w:rFonts w:eastAsia="Times New Roman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邮编：</w:t>
      </w:r>
      <w:r>
        <w:rPr>
          <w:rFonts w:eastAsia="Times New Roman"/>
          <w:szCs w:val="21"/>
        </w:rPr>
        <w:t>530021</w:t>
      </w:r>
    </w:p>
    <w:sectPr w:rsidR="0073229F" w:rsidSect="006E549F">
      <w:footerReference w:type="default" r:id="rId7"/>
      <w:pgSz w:w="16838" w:h="11906" w:orient="landscape"/>
      <w:pgMar w:top="1531" w:right="158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9F" w:rsidRDefault="0073229F" w:rsidP="006E549F">
      <w:r>
        <w:separator/>
      </w:r>
    </w:p>
  </w:endnote>
  <w:endnote w:type="continuationSeparator" w:id="1">
    <w:p w:rsidR="0073229F" w:rsidRDefault="0073229F" w:rsidP="006E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9F" w:rsidRDefault="0073229F">
    <w:pPr>
      <w:pStyle w:val="Footer"/>
    </w:pPr>
  </w:p>
  <w:p w:rsidR="0073229F" w:rsidRDefault="00732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9F" w:rsidRDefault="0073229F" w:rsidP="006E549F">
      <w:r>
        <w:separator/>
      </w:r>
    </w:p>
  </w:footnote>
  <w:footnote w:type="continuationSeparator" w:id="1">
    <w:p w:rsidR="0073229F" w:rsidRDefault="0073229F" w:rsidP="006E5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2B1C"/>
    <w:rsid w:val="00093B7B"/>
    <w:rsid w:val="000B6662"/>
    <w:rsid w:val="000F73DA"/>
    <w:rsid w:val="00116F31"/>
    <w:rsid w:val="00172A27"/>
    <w:rsid w:val="001775CD"/>
    <w:rsid w:val="00180902"/>
    <w:rsid w:val="00191D94"/>
    <w:rsid w:val="00201185"/>
    <w:rsid w:val="0024686C"/>
    <w:rsid w:val="002555D5"/>
    <w:rsid w:val="00255C29"/>
    <w:rsid w:val="0027386E"/>
    <w:rsid w:val="00315424"/>
    <w:rsid w:val="00415391"/>
    <w:rsid w:val="004626E2"/>
    <w:rsid w:val="0059565D"/>
    <w:rsid w:val="005D0C6D"/>
    <w:rsid w:val="006264A7"/>
    <w:rsid w:val="00640686"/>
    <w:rsid w:val="006E549F"/>
    <w:rsid w:val="006F698C"/>
    <w:rsid w:val="0073229F"/>
    <w:rsid w:val="00770B23"/>
    <w:rsid w:val="008317CE"/>
    <w:rsid w:val="00927024"/>
    <w:rsid w:val="00927E50"/>
    <w:rsid w:val="0094722B"/>
    <w:rsid w:val="00987E1F"/>
    <w:rsid w:val="009E718C"/>
    <w:rsid w:val="00A44A72"/>
    <w:rsid w:val="00A83069"/>
    <w:rsid w:val="00B54F00"/>
    <w:rsid w:val="00BA2184"/>
    <w:rsid w:val="00BE2789"/>
    <w:rsid w:val="00C32ED6"/>
    <w:rsid w:val="00C37605"/>
    <w:rsid w:val="00CD2088"/>
    <w:rsid w:val="00E15D31"/>
    <w:rsid w:val="00E93BDF"/>
    <w:rsid w:val="00EB2CB8"/>
    <w:rsid w:val="00F174A3"/>
    <w:rsid w:val="00F55F7E"/>
    <w:rsid w:val="0B6C0BBA"/>
    <w:rsid w:val="10865BC4"/>
    <w:rsid w:val="12E97646"/>
    <w:rsid w:val="300C698A"/>
    <w:rsid w:val="36FB685F"/>
    <w:rsid w:val="5B631500"/>
    <w:rsid w:val="68230EB6"/>
    <w:rsid w:val="6F63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9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5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49F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549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549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E5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6E549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E549F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6E549F"/>
    <w:pPr>
      <w:widowControl w:val="0"/>
      <w:autoSpaceDE w:val="0"/>
      <w:autoSpaceDN w:val="0"/>
      <w:adjustRightInd w:val="0"/>
    </w:pPr>
    <w:rPr>
      <w:rFonts w:ascii="宋体" w:hAnsi="宋体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kss@to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37</Words>
  <Characters>217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subject/>
  <dc:creator>Administrator</dc:creator>
  <cp:keywords/>
  <dc:description/>
  <cp:lastModifiedBy>郑义友</cp:lastModifiedBy>
  <cp:revision>2</cp:revision>
  <dcterms:created xsi:type="dcterms:W3CDTF">2019-11-04T03:18:00Z</dcterms:created>
  <dcterms:modified xsi:type="dcterms:W3CDTF">2019-11-04T03:18:00Z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